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6661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Madame Claire BERTHAUD</w:t>
      </w:r>
    </w:p>
    <w:p w14:paraId="633F8CE0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Coordinatrice du </w:t>
      </w:r>
      <w:proofErr w:type="spellStart"/>
      <w:r>
        <w:rPr>
          <w:rFonts w:ascii="Calibri" w:hAnsi="Calibri" w:cs="Calibri"/>
          <w:b/>
          <w:bCs/>
          <w:sz w:val="22"/>
          <w:szCs w:val="20"/>
        </w:rPr>
        <w:t>CDAD</w:t>
      </w:r>
      <w:proofErr w:type="spellEnd"/>
      <w:r>
        <w:rPr>
          <w:rFonts w:ascii="Calibri" w:hAnsi="Calibri" w:cs="Calibri"/>
          <w:b/>
          <w:bCs/>
          <w:sz w:val="22"/>
          <w:szCs w:val="20"/>
        </w:rPr>
        <w:t xml:space="preserve"> 49</w:t>
      </w:r>
    </w:p>
    <w:p w14:paraId="180C4E1C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CONSEIL DEPARTEMENTAL 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</w:p>
    <w:p w14:paraId="2B1D4EC2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D’ACCES AU DROIT 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</w:p>
    <w:p w14:paraId="1E632000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DE MAINE ET LOIRE</w:t>
      </w:r>
    </w:p>
    <w:p w14:paraId="5BCF6A54" w14:textId="77777777" w:rsidR="00C3669B" w:rsidRDefault="00C3669B">
      <w:pPr>
        <w:pStyle w:val="Sansinterligne"/>
        <w:rPr>
          <w:rFonts w:ascii="Calibri" w:hAnsi="Calibri" w:cs="Calibri"/>
          <w:b/>
          <w:bCs/>
          <w:sz w:val="4"/>
          <w:szCs w:val="4"/>
        </w:rPr>
      </w:pPr>
    </w:p>
    <w:p w14:paraId="3F2EF98C" w14:textId="77777777" w:rsidR="00C3669B" w:rsidRDefault="000F0E8C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Tel : 02.41.20.52.59</w:t>
      </w:r>
    </w:p>
    <w:p w14:paraId="08285252" w14:textId="77777777" w:rsidR="00C3669B" w:rsidRDefault="000F0E8C">
      <w:pPr>
        <w:pStyle w:val="Sansinterligne"/>
      </w:pPr>
      <w:r>
        <w:rPr>
          <w:rFonts w:ascii="Calibri" w:hAnsi="Calibri" w:cs="Calibri"/>
          <w:b/>
          <w:bCs/>
          <w:sz w:val="22"/>
          <w:szCs w:val="20"/>
        </w:rPr>
        <w:t xml:space="preserve">Courriel : </w:t>
      </w:r>
      <w:hyperlink r:id="rId6" w:history="1">
        <w:r>
          <w:rPr>
            <w:rStyle w:val="Internetlink"/>
            <w:rFonts w:ascii="Calibri" w:hAnsi="Calibri" w:cs="Calibri"/>
            <w:b/>
            <w:bCs/>
            <w:color w:val="002060"/>
            <w:sz w:val="22"/>
            <w:szCs w:val="20"/>
          </w:rPr>
          <w:t>cdadmaineetloire@gmail.com</w:t>
        </w:r>
      </w:hyperlink>
    </w:p>
    <w:p w14:paraId="0DEABAD5" w14:textId="77777777" w:rsidR="00C3669B" w:rsidRDefault="00C3669B">
      <w:pPr>
        <w:pStyle w:val="Standard"/>
        <w:spacing w:after="0"/>
      </w:pPr>
    </w:p>
    <w:p w14:paraId="010E22D9" w14:textId="77777777" w:rsidR="00C3669B" w:rsidRDefault="00C3669B">
      <w:pPr>
        <w:pStyle w:val="Standard"/>
        <w:spacing w:after="0"/>
      </w:pPr>
    </w:p>
    <w:p w14:paraId="165B8B6B" w14:textId="77777777" w:rsidR="00C3669B" w:rsidRDefault="000F0E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FICHE DE CANDIDATURE</w:t>
      </w:r>
    </w:p>
    <w:p w14:paraId="51003E45" w14:textId="77777777" w:rsidR="00C3669B" w:rsidRDefault="000F0E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FESTIVAL DU FILM JUDICIAIRE 2025</w:t>
      </w:r>
    </w:p>
    <w:p w14:paraId="1161BD77" w14:textId="77777777" w:rsidR="00C3669B" w:rsidRDefault="000F0E8C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COLLEGES</w:t>
      </w:r>
    </w:p>
    <w:p w14:paraId="6DAE38AC" w14:textId="77777777" w:rsidR="00C3669B" w:rsidRDefault="00C3669B">
      <w:pPr>
        <w:pStyle w:val="Standard"/>
        <w:spacing w:after="0"/>
        <w:rPr>
          <w:sz w:val="10"/>
          <w:szCs w:val="10"/>
          <w:u w:val="single"/>
        </w:rPr>
      </w:pPr>
    </w:p>
    <w:p w14:paraId="4FC11266" w14:textId="77777777" w:rsidR="00C3669B" w:rsidRDefault="000F0E8C">
      <w:pPr>
        <w:pStyle w:val="Standard"/>
        <w:spacing w:after="0"/>
        <w:jc w:val="center"/>
      </w:pPr>
      <w:r>
        <w:rPr>
          <w:color w:val="FF0000"/>
        </w:rPr>
        <w:t>(</w:t>
      </w:r>
      <w:proofErr w:type="gramStart"/>
      <w:r>
        <w:rPr>
          <w:color w:val="FF0000"/>
        </w:rPr>
        <w:t>à</w:t>
      </w:r>
      <w:proofErr w:type="gramEnd"/>
      <w:r>
        <w:rPr>
          <w:color w:val="FF0000"/>
        </w:rPr>
        <w:t xml:space="preserve"> renvoyer par courriel au Conseil Départemental d’Accès au Droit de </w:t>
      </w:r>
      <w:r>
        <w:rPr>
          <w:color w:val="FF0000"/>
        </w:rPr>
        <w:t xml:space="preserve">Maine et Loire à </w:t>
      </w:r>
      <w:hyperlink r:id="rId7" w:history="1">
        <w:r>
          <w:rPr>
            <w:rStyle w:val="Internetlink"/>
            <w:color w:val="FF0000"/>
            <w:u w:val="none"/>
          </w:rPr>
          <w:t>cdadmaineetloire@gmail.com</w:t>
        </w:r>
      </w:hyperlink>
      <w:r>
        <w:rPr>
          <w:color w:val="FF0000"/>
        </w:rPr>
        <w:t xml:space="preserve"> </w:t>
      </w:r>
      <w:r>
        <w:rPr>
          <w:b/>
          <w:color w:val="FF0000"/>
        </w:rPr>
        <w:t>AVANT LE 24 JANVIER 2025)</w:t>
      </w:r>
    </w:p>
    <w:p w14:paraId="3CEBACE5" w14:textId="77777777" w:rsidR="00C3669B" w:rsidRDefault="00C3669B">
      <w:pPr>
        <w:pStyle w:val="Sansinterligne"/>
        <w:jc w:val="both"/>
      </w:pPr>
    </w:p>
    <w:p w14:paraId="38549EDD" w14:textId="77777777" w:rsidR="00C3669B" w:rsidRDefault="000F0E8C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Merci d’indiquer la ou les dates qui peuvent vous convenir, par ordre de préférence :</w:t>
      </w:r>
    </w:p>
    <w:p w14:paraId="215F5DAD" w14:textId="77777777" w:rsidR="00C3669B" w:rsidRDefault="00C3669B">
      <w:pPr>
        <w:pStyle w:val="Standard"/>
        <w:spacing w:after="0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191"/>
        <w:gridCol w:w="905"/>
        <w:gridCol w:w="4191"/>
      </w:tblGrid>
      <w:tr w:rsidR="00C3669B" w14:paraId="0C6F36B1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98412" w14:textId="77777777" w:rsidR="00C3669B" w:rsidRDefault="000F0E8C">
            <w:pPr>
              <w:pStyle w:val="Standard"/>
              <w:spacing w:after="0"/>
              <w:jc w:val="center"/>
            </w:pPr>
            <w:r>
              <w:t>Choix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98A8" w14:textId="77777777" w:rsidR="00C3669B" w:rsidRDefault="000F0E8C">
            <w:pPr>
              <w:pStyle w:val="Standard"/>
              <w:spacing w:after="0"/>
              <w:jc w:val="center"/>
            </w:pPr>
            <w:r>
              <w:t>Projection du film</w:t>
            </w:r>
          </w:p>
          <w:p w14:paraId="7F293101" w14:textId="77777777" w:rsidR="00C3669B" w:rsidRDefault="000F0E8C">
            <w:pPr>
              <w:pStyle w:val="Standard"/>
              <w:spacing w:after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« 10</w:t>
            </w:r>
            <w:r>
              <w:rPr>
                <w:b/>
                <w:color w:val="auto"/>
                <w:sz w:val="24"/>
                <w:szCs w:val="24"/>
                <w:vertAlign w:val="superscript"/>
              </w:rPr>
              <w:t>e</w:t>
            </w:r>
            <w:r>
              <w:rPr>
                <w:b/>
                <w:color w:val="auto"/>
                <w:sz w:val="24"/>
                <w:szCs w:val="24"/>
              </w:rPr>
              <w:t xml:space="preserve"> Chambre, instants d’audiences »</w:t>
            </w:r>
          </w:p>
          <w:p w14:paraId="6A49FA9B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t>de</w:t>
            </w:r>
            <w:proofErr w:type="gramEnd"/>
            <w:r>
              <w:t xml:space="preserve"> 9h15 à 12h au cinéma Les 400 Coups*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00744" w14:textId="77777777" w:rsidR="00C3669B" w:rsidRDefault="000F0E8C">
            <w:pPr>
              <w:pStyle w:val="Standard"/>
              <w:spacing w:after="0"/>
              <w:jc w:val="center"/>
            </w:pPr>
            <w:r>
              <w:t>Choix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9850" w14:textId="77777777" w:rsidR="00C3669B" w:rsidRDefault="000F0E8C">
            <w:pPr>
              <w:pStyle w:val="Standard"/>
              <w:spacing w:after="0"/>
              <w:jc w:val="center"/>
            </w:pPr>
            <w:r>
              <w:t>Rencontre avec</w:t>
            </w:r>
          </w:p>
          <w:p w14:paraId="60B72262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t>les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professionnels de Justice</w:t>
            </w:r>
          </w:p>
          <w:p w14:paraId="6CAEE40A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t>au</w:t>
            </w:r>
            <w:proofErr w:type="gramEnd"/>
            <w:r>
              <w:t xml:space="preserve"> Palais de Justice d’Angers</w:t>
            </w:r>
          </w:p>
        </w:tc>
      </w:tr>
      <w:tr w:rsidR="00C3669B" w14:paraId="65890BC3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DCE0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362B" w14:textId="77777777" w:rsidR="00C3669B" w:rsidRDefault="000F0E8C">
            <w:pPr>
              <w:pStyle w:val="Standard"/>
              <w:spacing w:after="0"/>
              <w:jc w:val="center"/>
            </w:pPr>
            <w:r>
              <w:t>Vendredi 14/03/2025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203B0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3859" w14:textId="77777777" w:rsidR="00C3669B" w:rsidRDefault="000F0E8C">
            <w:pPr>
              <w:pStyle w:val="Standard"/>
              <w:spacing w:after="0"/>
              <w:jc w:val="center"/>
            </w:pPr>
            <w:r>
              <w:t>Vendredi 14/03/2025</w:t>
            </w:r>
          </w:p>
          <w:p w14:paraId="7D529E1F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3669B" w14:paraId="2BC2D92B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2575" w14:textId="77777777" w:rsidR="000F0E8C" w:rsidRDefault="000F0E8C">
            <w:pPr>
              <w:suppressAutoHyphens w:val="0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AEFBD" w14:textId="77777777" w:rsidR="000F0E8C" w:rsidRDefault="000F0E8C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C17A0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33988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</w:t>
            </w:r>
            <w:r>
              <w:rPr>
                <w:sz w:val="20"/>
                <w:szCs w:val="20"/>
              </w:rPr>
              <w:t>16h15</w:t>
            </w:r>
          </w:p>
        </w:tc>
      </w:tr>
      <w:tr w:rsidR="00C3669B" w14:paraId="26528E0A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1A63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B4B03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9A673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8D5A" w14:textId="77777777" w:rsidR="00C3669B" w:rsidRDefault="00C3669B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3669B" w14:paraId="1F10598A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CF07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1EA1" w14:textId="77777777" w:rsidR="00C3669B" w:rsidRDefault="000F0E8C">
            <w:pPr>
              <w:pStyle w:val="Standard"/>
              <w:spacing w:after="0"/>
              <w:jc w:val="center"/>
            </w:pPr>
            <w:r>
              <w:t>Lundi 17/03/2025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1CD39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C92B" w14:textId="77777777" w:rsidR="00C3669B" w:rsidRDefault="000F0E8C">
            <w:pPr>
              <w:pStyle w:val="Standard"/>
              <w:spacing w:after="0"/>
              <w:jc w:val="center"/>
            </w:pPr>
            <w:r>
              <w:t>Lundi 17/03/2025</w:t>
            </w:r>
          </w:p>
          <w:p w14:paraId="295438B6" w14:textId="77777777" w:rsidR="00C3669B" w:rsidRDefault="000F0E8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3669B" w14:paraId="230AD2E2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B82E" w14:textId="77777777" w:rsidR="000F0E8C" w:rsidRDefault="000F0E8C">
            <w:pPr>
              <w:suppressAutoHyphens w:val="0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1ADA1" w14:textId="77777777" w:rsidR="000F0E8C" w:rsidRDefault="000F0E8C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EC90F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440E9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  <w:tr w:rsidR="00C3669B" w14:paraId="23F791A1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8F054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CA9E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1CBDE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CD86" w14:textId="77777777" w:rsidR="00C3669B" w:rsidRDefault="00C3669B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3669B" w14:paraId="73254DF1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A261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5BBA" w14:textId="77777777" w:rsidR="00C3669B" w:rsidRDefault="000F0E8C">
            <w:pPr>
              <w:pStyle w:val="Standard"/>
              <w:spacing w:after="0"/>
              <w:jc w:val="center"/>
            </w:pPr>
            <w:r>
              <w:t>Mardi 18/03/2025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FA50C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B72DC" w14:textId="77777777" w:rsidR="00C3669B" w:rsidRDefault="000F0E8C">
            <w:pPr>
              <w:pStyle w:val="Standard"/>
              <w:spacing w:after="0"/>
              <w:jc w:val="center"/>
            </w:pPr>
            <w:r>
              <w:t>Mardi 18/03/2025</w:t>
            </w:r>
          </w:p>
          <w:p w14:paraId="71F22FEB" w14:textId="77777777" w:rsidR="00C3669B" w:rsidRDefault="000F0E8C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3669B" w14:paraId="081C6FFB" w14:textId="77777777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C1540" w14:textId="77777777" w:rsidR="000F0E8C" w:rsidRDefault="000F0E8C">
            <w:pPr>
              <w:suppressAutoHyphens w:val="0"/>
            </w:pPr>
          </w:p>
        </w:tc>
        <w:tc>
          <w:tcPr>
            <w:tcW w:w="4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3E73" w14:textId="77777777" w:rsidR="000F0E8C" w:rsidRDefault="000F0E8C">
            <w:pPr>
              <w:suppressAutoHyphens w:val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0818B" w14:textId="77777777" w:rsidR="00C3669B" w:rsidRDefault="00C3669B">
            <w:pPr>
              <w:pStyle w:val="Standard"/>
              <w:spacing w:after="0"/>
              <w:jc w:val="center"/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67B14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</w:tbl>
    <w:p w14:paraId="4600AF20" w14:textId="77777777" w:rsidR="00C3669B" w:rsidRDefault="000F0E8C">
      <w:pPr>
        <w:pStyle w:val="Standard"/>
        <w:spacing w:after="0"/>
      </w:pPr>
      <w:r>
        <w:rPr>
          <w:b/>
          <w:bCs/>
        </w:rPr>
        <w:t>*SALLE NON ACCESSIBLE AUX PERSONNES A MOBILITE REDUITE</w:t>
      </w:r>
    </w:p>
    <w:p w14:paraId="234B2848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15551AD7" w14:textId="77777777" w:rsidR="00C3669B" w:rsidRDefault="00C3669B">
      <w:pPr>
        <w:pStyle w:val="Sansinterligne"/>
        <w:jc w:val="both"/>
      </w:pPr>
    </w:p>
    <w:p w14:paraId="7CF364EC" w14:textId="77777777" w:rsidR="00C3669B" w:rsidRDefault="000F0E8C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 xml:space="preserve">RENCONTRE PEDAGOGIQUE </w:t>
      </w:r>
      <w:r>
        <w:rPr>
          <w:b/>
          <w:bCs/>
        </w:rPr>
        <w:t>préparatoire pour les enseignants</w:t>
      </w:r>
    </w:p>
    <w:p w14:paraId="2073A221" w14:textId="77777777" w:rsidR="00C3669B" w:rsidRDefault="000F0E8C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Lundi 24/02/2025 de 17h30 à 19h à Angers</w:t>
      </w:r>
    </w:p>
    <w:p w14:paraId="0F1F9127" w14:textId="77777777" w:rsidR="00C3669B" w:rsidRDefault="00C3669B">
      <w:pPr>
        <w:pStyle w:val="Standard"/>
        <w:spacing w:after="0"/>
        <w:jc w:val="center"/>
        <w:rPr>
          <w:b/>
          <w:bCs/>
        </w:rPr>
      </w:pPr>
    </w:p>
    <w:p w14:paraId="49102B62" w14:textId="77777777" w:rsidR="00C3669B" w:rsidRDefault="000F0E8C">
      <w:pPr>
        <w:pStyle w:val="Standard"/>
        <w:spacing w:after="0"/>
        <w:jc w:val="center"/>
      </w:pPr>
      <w:r>
        <w:t>Je serai présent(e) :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C3669B" w14:paraId="13FACAF0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1A82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t>oui</w:t>
            </w:r>
            <w:proofErr w:type="gram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A0C6" w14:textId="77777777" w:rsidR="00C3669B" w:rsidRDefault="000F0E8C">
            <w:pPr>
              <w:pStyle w:val="Standard"/>
              <w:spacing w:after="0"/>
              <w:jc w:val="center"/>
            </w:pPr>
            <w:proofErr w:type="gramStart"/>
            <w:r>
              <w:t>non</w:t>
            </w:r>
            <w:proofErr w:type="gramEnd"/>
          </w:p>
        </w:tc>
      </w:tr>
    </w:tbl>
    <w:p w14:paraId="1748082C" w14:textId="77777777" w:rsidR="00C3669B" w:rsidRDefault="000F0E8C">
      <w:pPr>
        <w:pStyle w:val="Standard"/>
        <w:pBdr>
          <w:bottom w:val="single" w:sz="6" w:space="1" w:color="000000"/>
        </w:pBdr>
        <w:spacing w:after="0"/>
        <w:jc w:val="center"/>
        <w:rPr>
          <w:color w:val="auto"/>
        </w:rPr>
      </w:pPr>
      <w:proofErr w:type="gramStart"/>
      <w:r>
        <w:rPr>
          <w:color w:val="auto"/>
        </w:rPr>
        <w:t>accompagné</w:t>
      </w:r>
      <w:proofErr w:type="gramEnd"/>
      <w:r>
        <w:rPr>
          <w:color w:val="auto"/>
        </w:rPr>
        <w:t>(e) par (indiquer le nombre) … collègue(s) de mon établissement.</w:t>
      </w:r>
    </w:p>
    <w:p w14:paraId="416E2F30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3B152EE9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36B57EC1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6BCC9158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21F0D801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2F9B5BBB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761AE5B4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00EB2341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57B427A3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35618CCE" w14:textId="77777777" w:rsidR="00C3669B" w:rsidRDefault="00C3669B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7A63920D" w14:textId="77777777" w:rsidR="00C3669B" w:rsidRDefault="00C3669B">
      <w:pPr>
        <w:pStyle w:val="Sansinterligne"/>
        <w:jc w:val="both"/>
      </w:pPr>
    </w:p>
    <w:tbl>
      <w:tblPr>
        <w:tblW w:w="1041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3669B" w14:paraId="2D3A879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E70B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RENSEIGNEMENTS ETABLISSEMENT</w:t>
            </w:r>
          </w:p>
        </w:tc>
      </w:tr>
      <w:tr w:rsidR="00C3669B" w14:paraId="46DB42E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33C1" w14:textId="77777777" w:rsidR="00C3669B" w:rsidRDefault="000F0E8C">
            <w:pPr>
              <w:pStyle w:val="Standard"/>
              <w:spacing w:after="0" w:line="100" w:lineRule="atLeast"/>
              <w:jc w:val="both"/>
            </w:pPr>
            <w:r>
              <w:t xml:space="preserve">NOM DE </w:t>
            </w:r>
            <w:r>
              <w:t>L’ETABLISSEMENT :</w:t>
            </w:r>
          </w:p>
        </w:tc>
      </w:tr>
      <w:tr w:rsidR="00C3669B" w14:paraId="5504AF1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CFA4" w14:textId="77777777" w:rsidR="00C3669B" w:rsidRDefault="000F0E8C">
            <w:pPr>
              <w:pStyle w:val="Standard"/>
              <w:spacing w:after="0" w:line="100" w:lineRule="atLeast"/>
              <w:jc w:val="both"/>
            </w:pPr>
            <w:r>
              <w:t>COMMUNE :</w:t>
            </w:r>
          </w:p>
        </w:tc>
      </w:tr>
    </w:tbl>
    <w:p w14:paraId="2FBE6132" w14:textId="77777777" w:rsidR="00C3669B" w:rsidRDefault="00C3669B">
      <w:pPr>
        <w:pStyle w:val="Standard"/>
        <w:spacing w:after="0"/>
      </w:pPr>
    </w:p>
    <w:p w14:paraId="35A39275" w14:textId="77777777" w:rsidR="00C3669B" w:rsidRDefault="00C3669B">
      <w:pPr>
        <w:pStyle w:val="Standard"/>
        <w:spacing w:after="0"/>
      </w:pPr>
    </w:p>
    <w:p w14:paraId="5F365D6E" w14:textId="77777777" w:rsidR="00C3669B" w:rsidRDefault="00C3669B">
      <w:pPr>
        <w:pStyle w:val="Standard"/>
        <w:spacing w:after="0"/>
      </w:pPr>
    </w:p>
    <w:tbl>
      <w:tblPr>
        <w:tblW w:w="1041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3669B" w14:paraId="1A7845B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3760" w14:textId="77777777" w:rsidR="00C3669B" w:rsidRDefault="000F0E8C">
            <w:pPr>
              <w:pStyle w:val="Standard"/>
              <w:spacing w:after="0" w:line="100" w:lineRule="atLeast"/>
              <w:jc w:val="center"/>
            </w:pPr>
            <w:r>
              <w:rPr>
                <w:b/>
              </w:rPr>
              <w:t>RENSEIGNEMENTS CLASSE</w:t>
            </w:r>
          </w:p>
        </w:tc>
      </w:tr>
      <w:tr w:rsidR="00C3669B" w14:paraId="1152C0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C0F9" w14:textId="77777777" w:rsidR="00C3669B" w:rsidRDefault="000F0E8C">
            <w:pPr>
              <w:pStyle w:val="Standard"/>
              <w:spacing w:after="0" w:line="100" w:lineRule="atLeast"/>
            </w:pPr>
            <w:r>
              <w:t>NIVEAU DE LA CLASSE :</w:t>
            </w:r>
          </w:p>
        </w:tc>
      </w:tr>
      <w:tr w:rsidR="00C3669B" w14:paraId="6CC1BE1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E018" w14:textId="77777777" w:rsidR="00C3669B" w:rsidRDefault="000F0E8C">
            <w:pPr>
              <w:pStyle w:val="Standard"/>
              <w:spacing w:after="0" w:line="100" w:lineRule="atLeast"/>
            </w:pPr>
            <w:r>
              <w:t>NOMBRE D’ELEVES :</w:t>
            </w:r>
          </w:p>
        </w:tc>
      </w:tr>
      <w:tr w:rsidR="00C3669B" w14:paraId="1D10861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6CCED" w14:textId="77777777" w:rsidR="00C3669B" w:rsidRDefault="000F0E8C">
            <w:pPr>
              <w:pStyle w:val="Standard"/>
              <w:spacing w:after="0" w:line="100" w:lineRule="atLeast"/>
            </w:pPr>
            <w:r>
              <w:t>NOMBRE D’ACCOMPAGNATEURS :</w:t>
            </w:r>
          </w:p>
        </w:tc>
      </w:tr>
    </w:tbl>
    <w:p w14:paraId="1DF468E9" w14:textId="77777777" w:rsidR="00C3669B" w:rsidRDefault="00C3669B">
      <w:pPr>
        <w:pStyle w:val="Standard"/>
        <w:spacing w:after="0"/>
      </w:pP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5"/>
      </w:tblGrid>
      <w:tr w:rsidR="00C3669B" w14:paraId="1DDDDE2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7C99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RENSEIGNEMENTS DU PROFESSEUR REFERENT</w:t>
            </w:r>
          </w:p>
        </w:tc>
      </w:tr>
      <w:tr w:rsidR="00C3669B" w14:paraId="00FF6F0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B569" w14:textId="77777777" w:rsidR="00C3669B" w:rsidRDefault="000F0E8C">
            <w:pPr>
              <w:pStyle w:val="Standard"/>
              <w:spacing w:after="0" w:line="100" w:lineRule="atLeast"/>
            </w:pPr>
            <w:r>
              <w:t>CIVILITE – PRENOM – NOM :</w:t>
            </w:r>
          </w:p>
        </w:tc>
      </w:tr>
      <w:tr w:rsidR="00C3669B" w14:paraId="39D6ABA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89B4" w14:textId="77777777" w:rsidR="00C3669B" w:rsidRDefault="000F0E8C">
            <w:pPr>
              <w:pStyle w:val="Standard"/>
              <w:spacing w:after="0" w:line="100" w:lineRule="atLeast"/>
            </w:pPr>
            <w:r>
              <w:t>DISCIPLINE :</w:t>
            </w:r>
          </w:p>
        </w:tc>
      </w:tr>
      <w:tr w:rsidR="00C3669B" w14:paraId="7BAF901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6B12" w14:textId="77777777" w:rsidR="00C3669B" w:rsidRDefault="000F0E8C">
            <w:pPr>
              <w:pStyle w:val="Standard"/>
              <w:spacing w:after="0" w:line="100" w:lineRule="atLeast"/>
            </w:pPr>
            <w:proofErr w:type="spellStart"/>
            <w:r>
              <w:t>TELEPHONE</w:t>
            </w:r>
            <w:proofErr w:type="spellEnd"/>
            <w:r>
              <w:t xml:space="preserve"> PERSONNEL :</w:t>
            </w:r>
          </w:p>
        </w:tc>
      </w:tr>
      <w:tr w:rsidR="00C3669B" w14:paraId="09FF076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BA9E" w14:textId="77777777" w:rsidR="00C3669B" w:rsidRDefault="000F0E8C">
            <w:pPr>
              <w:pStyle w:val="Standard"/>
              <w:spacing w:after="0" w:line="100" w:lineRule="atLeast"/>
            </w:pPr>
            <w:r>
              <w:t>COURRIEL :</w:t>
            </w:r>
          </w:p>
        </w:tc>
      </w:tr>
    </w:tbl>
    <w:p w14:paraId="17CBE99D" w14:textId="77777777" w:rsidR="00C3669B" w:rsidRDefault="00C3669B">
      <w:pPr>
        <w:pStyle w:val="Standard"/>
        <w:spacing w:after="0"/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3669B" w14:paraId="6C34D18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F4CB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EXPLICATION DU PROJET PEDAGOGIQUE EN LIEN AVEC LE FESTIVAL</w:t>
            </w:r>
          </w:p>
        </w:tc>
      </w:tr>
      <w:tr w:rsidR="00C3669B" w14:paraId="7AE8C8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3AAE" w14:textId="77777777" w:rsidR="00C3669B" w:rsidRDefault="00C3669B">
            <w:pPr>
              <w:pStyle w:val="Standard"/>
              <w:spacing w:after="0" w:line="100" w:lineRule="atLeast"/>
            </w:pPr>
          </w:p>
          <w:p w14:paraId="4A72EAD2" w14:textId="77777777" w:rsidR="00C3669B" w:rsidRDefault="00C3669B">
            <w:pPr>
              <w:pStyle w:val="Standard"/>
              <w:spacing w:after="0" w:line="100" w:lineRule="atLeast"/>
            </w:pPr>
          </w:p>
          <w:p w14:paraId="35A74A50" w14:textId="77777777" w:rsidR="00C3669B" w:rsidRDefault="00C3669B">
            <w:pPr>
              <w:pStyle w:val="Standard"/>
              <w:spacing w:after="0" w:line="100" w:lineRule="atLeast"/>
            </w:pPr>
          </w:p>
          <w:p w14:paraId="6DDAB899" w14:textId="77777777" w:rsidR="00C3669B" w:rsidRDefault="00C3669B">
            <w:pPr>
              <w:pStyle w:val="Standard"/>
              <w:spacing w:after="0" w:line="100" w:lineRule="atLeast"/>
            </w:pPr>
          </w:p>
        </w:tc>
      </w:tr>
      <w:tr w:rsidR="00C3669B" w14:paraId="0920CF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9DD5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CIVILITE – PRENOM – NOM (DU CHEF D’ETABLISSEMENT)</w:t>
            </w:r>
          </w:p>
        </w:tc>
      </w:tr>
      <w:tr w:rsidR="00C3669B" w14:paraId="3FA5AD9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68A77" w14:textId="77777777" w:rsidR="00C3669B" w:rsidRDefault="00C3669B">
            <w:pPr>
              <w:pStyle w:val="Standard"/>
              <w:spacing w:after="0" w:line="100" w:lineRule="atLeast"/>
            </w:pPr>
          </w:p>
          <w:p w14:paraId="57EAC588" w14:textId="77777777" w:rsidR="00C3669B" w:rsidRDefault="00C3669B">
            <w:pPr>
              <w:pStyle w:val="Standard"/>
              <w:spacing w:after="0" w:line="100" w:lineRule="atLeast"/>
            </w:pPr>
          </w:p>
          <w:p w14:paraId="64A8C520" w14:textId="77777777" w:rsidR="00C3669B" w:rsidRDefault="00C3669B">
            <w:pPr>
              <w:pStyle w:val="Standard"/>
              <w:spacing w:after="0" w:line="100" w:lineRule="atLeast"/>
            </w:pPr>
          </w:p>
          <w:p w14:paraId="399F4AD8" w14:textId="77777777" w:rsidR="00C3669B" w:rsidRDefault="00C3669B">
            <w:pPr>
              <w:pStyle w:val="Standard"/>
              <w:spacing w:after="0" w:line="100" w:lineRule="atLeast"/>
            </w:pPr>
          </w:p>
          <w:p w14:paraId="2F0721BA" w14:textId="77777777" w:rsidR="00C3669B" w:rsidRDefault="00C3669B">
            <w:pPr>
              <w:pStyle w:val="Standard"/>
              <w:spacing w:after="0" w:line="100" w:lineRule="atLeast"/>
            </w:pPr>
          </w:p>
        </w:tc>
      </w:tr>
      <w:tr w:rsidR="00C3669B" w14:paraId="777E7B3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7B13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AVIS DU CHEF D’ETABLISSEMENT</w:t>
            </w:r>
          </w:p>
        </w:tc>
      </w:tr>
      <w:tr w:rsidR="00C3669B" w14:paraId="3B1BD70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DBB9" w14:textId="77777777" w:rsidR="00C3669B" w:rsidRDefault="00C3669B">
            <w:pPr>
              <w:pStyle w:val="Standard"/>
              <w:spacing w:after="0" w:line="100" w:lineRule="atLeast"/>
            </w:pPr>
          </w:p>
          <w:p w14:paraId="0E7F3408" w14:textId="77777777" w:rsidR="00C3669B" w:rsidRDefault="00C3669B">
            <w:pPr>
              <w:pStyle w:val="Standard"/>
              <w:spacing w:after="0" w:line="100" w:lineRule="atLeast"/>
            </w:pPr>
          </w:p>
          <w:p w14:paraId="40FBD8FE" w14:textId="77777777" w:rsidR="00C3669B" w:rsidRDefault="00C3669B">
            <w:pPr>
              <w:pStyle w:val="Standard"/>
              <w:spacing w:after="0" w:line="100" w:lineRule="atLeast"/>
            </w:pPr>
          </w:p>
          <w:p w14:paraId="18C06A0F" w14:textId="77777777" w:rsidR="00C3669B" w:rsidRDefault="00C3669B">
            <w:pPr>
              <w:pStyle w:val="Standard"/>
              <w:spacing w:after="0" w:line="100" w:lineRule="atLeast"/>
            </w:pPr>
          </w:p>
          <w:p w14:paraId="28B17680" w14:textId="77777777" w:rsidR="00C3669B" w:rsidRDefault="00C3669B">
            <w:pPr>
              <w:pStyle w:val="Standard"/>
              <w:spacing w:after="0" w:line="100" w:lineRule="atLeast"/>
            </w:pPr>
          </w:p>
        </w:tc>
      </w:tr>
    </w:tbl>
    <w:p w14:paraId="361603A9" w14:textId="77777777" w:rsidR="00C3669B" w:rsidRDefault="00C3669B">
      <w:pPr>
        <w:pStyle w:val="Standard"/>
        <w:spacing w:after="0"/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3669B" w14:paraId="1691C9F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407E" w14:textId="77777777" w:rsidR="00C3669B" w:rsidRDefault="000F0E8C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DATE ET SIGNATURE</w:t>
            </w:r>
          </w:p>
        </w:tc>
      </w:tr>
      <w:tr w:rsidR="00C3669B" w14:paraId="14F0249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BD73" w14:textId="77777777" w:rsidR="00C3669B" w:rsidRDefault="00C3669B">
            <w:pPr>
              <w:pStyle w:val="Standard"/>
              <w:spacing w:after="0" w:line="100" w:lineRule="atLeast"/>
            </w:pPr>
          </w:p>
          <w:p w14:paraId="07FCC6A3" w14:textId="77777777" w:rsidR="00C3669B" w:rsidRDefault="00C3669B">
            <w:pPr>
              <w:pStyle w:val="Standard"/>
              <w:spacing w:after="0" w:line="100" w:lineRule="atLeast"/>
            </w:pPr>
          </w:p>
          <w:p w14:paraId="075D1763" w14:textId="77777777" w:rsidR="00C3669B" w:rsidRDefault="00C3669B">
            <w:pPr>
              <w:pStyle w:val="Standard"/>
              <w:spacing w:after="0" w:line="100" w:lineRule="atLeast"/>
            </w:pPr>
          </w:p>
          <w:p w14:paraId="1956DEF9" w14:textId="77777777" w:rsidR="00C3669B" w:rsidRDefault="00C3669B">
            <w:pPr>
              <w:pStyle w:val="Standard"/>
              <w:spacing w:after="0" w:line="100" w:lineRule="atLeast"/>
            </w:pPr>
          </w:p>
          <w:p w14:paraId="34B4BE2A" w14:textId="77777777" w:rsidR="00C3669B" w:rsidRDefault="00C3669B">
            <w:pPr>
              <w:pStyle w:val="Standard"/>
              <w:spacing w:after="0" w:line="100" w:lineRule="atLeast"/>
            </w:pPr>
          </w:p>
        </w:tc>
      </w:tr>
    </w:tbl>
    <w:p w14:paraId="5BB81B01" w14:textId="77777777" w:rsidR="00C3669B" w:rsidRDefault="00C3669B">
      <w:pPr>
        <w:pStyle w:val="Standard"/>
      </w:pPr>
    </w:p>
    <w:sectPr w:rsidR="00C3669B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A926" w14:textId="77777777" w:rsidR="000F0E8C" w:rsidRDefault="000F0E8C">
      <w:r>
        <w:separator/>
      </w:r>
    </w:p>
  </w:endnote>
  <w:endnote w:type="continuationSeparator" w:id="0">
    <w:p w14:paraId="0F1ABA87" w14:textId="77777777" w:rsidR="000F0E8C" w:rsidRDefault="000F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5972" w14:textId="77777777" w:rsidR="000F0E8C" w:rsidRDefault="000F0E8C">
      <w:r>
        <w:rPr>
          <w:color w:val="000000"/>
        </w:rPr>
        <w:separator/>
      </w:r>
    </w:p>
  </w:footnote>
  <w:footnote w:type="continuationSeparator" w:id="0">
    <w:p w14:paraId="28977A4A" w14:textId="77777777" w:rsidR="000F0E8C" w:rsidRDefault="000F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669B"/>
    <w:rsid w:val="000F0E8C"/>
    <w:rsid w:val="002A04EE"/>
    <w:rsid w:val="00C3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C353"/>
  <w15:docId w15:val="{B3373262-F0CA-41B3-8C09-E4E5395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hAnsi="Liberation Sans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ansinterligne">
    <w:name w:val="No Spacing"/>
    <w:pPr>
      <w:suppressAutoHyphens/>
    </w:pPr>
    <w:rPr>
      <w:rFonts w:cs="Mangal"/>
      <w:szCs w:val="21"/>
    </w:rPr>
  </w:style>
  <w:style w:type="character" w:customStyle="1" w:styleId="Internetlink">
    <w:name w:val="Internet link"/>
    <w:basedOn w:val="Policepardfaut"/>
    <w:rPr>
      <w:color w:val="0000FF"/>
      <w:u w:val="singl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dadmaineetloir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dmaineetloi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Fiche%20inscription%20FFJ%202025%20Colle&#768;ges%20(1)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marthy</dc:creator>
  <cp:lastModifiedBy>Cinéma Parlant</cp:lastModifiedBy>
  <cp:revision>2</cp:revision>
  <dcterms:created xsi:type="dcterms:W3CDTF">2024-11-28T14:10:00Z</dcterms:created>
  <dcterms:modified xsi:type="dcterms:W3CDTF">2024-11-28T14:10:00Z</dcterms:modified>
</cp:coreProperties>
</file>